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8E" w:rsidRDefault="00D3688E" w:rsidP="00D3688E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>
        <w:rPr>
          <w:rFonts w:ascii="Calibri" w:eastAsia="Times New Roman" w:hAnsi="Calibri" w:cs="Calibri"/>
          <w:b/>
          <w:color w:val="auto"/>
          <w:sz w:val="22"/>
          <w:lang w:val="pl-PL"/>
        </w:rPr>
        <w:t>Załącznik nr 2</w:t>
      </w:r>
      <w:r>
        <w:rPr>
          <w:rFonts w:ascii="Calibri" w:eastAsia="Times New Roman" w:hAnsi="Calibri" w:cs="Calibri"/>
          <w:color w:val="auto"/>
          <w:sz w:val="22"/>
          <w:lang w:val="pl-PL"/>
        </w:rPr>
        <w:t xml:space="preserve"> </w:t>
      </w:r>
      <w:r>
        <w:rPr>
          <w:rFonts w:ascii="Calibri" w:eastAsia="Times New Roman" w:hAnsi="Calibri" w:cs="Calibri"/>
          <w:b/>
          <w:color w:val="auto"/>
          <w:sz w:val="22"/>
          <w:lang w:val="pl-PL"/>
        </w:rPr>
        <w:t>do SIWZ</w:t>
      </w:r>
      <w:r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które b</w:t>
      </w:r>
      <w:r>
        <w:rPr>
          <w:rFonts w:ascii="Calibri" w:eastAsia="TimesNewRoman" w:hAnsi="Calibri" w:cs="Calibri"/>
          <w:color w:val="auto"/>
          <w:spacing w:val="6"/>
          <w:sz w:val="22"/>
          <w:szCs w:val="22"/>
          <w:lang w:val="pl-PL"/>
        </w:rPr>
        <w:t>ę</w:t>
      </w:r>
      <w:r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d</w:t>
      </w:r>
      <w:r>
        <w:rPr>
          <w:rFonts w:ascii="Calibri" w:eastAsia="TimesNewRoman" w:hAnsi="Calibri" w:cs="Calibri"/>
          <w:color w:val="auto"/>
          <w:spacing w:val="6"/>
          <w:sz w:val="22"/>
          <w:szCs w:val="22"/>
          <w:lang w:val="pl-PL"/>
        </w:rPr>
        <w:t xml:space="preserve">ą </w:t>
      </w:r>
      <w:r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uczestniczy</w:t>
      </w:r>
      <w:r>
        <w:rPr>
          <w:rFonts w:ascii="Calibri" w:eastAsia="TimesNewRoman" w:hAnsi="Calibri" w:cs="Calibri"/>
          <w:color w:val="auto"/>
          <w:spacing w:val="6"/>
          <w:sz w:val="22"/>
          <w:szCs w:val="22"/>
          <w:lang w:val="pl-PL"/>
        </w:rPr>
        <w:t xml:space="preserve">ć </w:t>
      </w:r>
      <w:r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 wykonywaniu zamówienia dysponowania tymi osobami.</w:t>
      </w:r>
    </w:p>
    <w:p w:rsidR="00D3688E" w:rsidRDefault="00D3688E" w:rsidP="00D3688E">
      <w:pPr>
        <w:shd w:val="clear" w:color="auto" w:fill="FFFFFF"/>
        <w:rPr>
          <w:rFonts w:ascii="Calibri" w:hAnsi="Calibri" w:cs="Calibri"/>
          <w:color w:val="auto"/>
          <w:lang w:val="pl-PL"/>
        </w:rPr>
      </w:pPr>
    </w:p>
    <w:p w:rsidR="00D3688E" w:rsidRDefault="00D3688E" w:rsidP="00D3688E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D3688E" w:rsidRDefault="00D3688E" w:rsidP="00D3688E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>
        <w:rPr>
          <w:rFonts w:ascii="Calibri" w:eastAsia="Times New Roman" w:hAnsi="Calibri" w:cs="Calibri"/>
          <w:b/>
          <w:color w:val="auto"/>
          <w:sz w:val="22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ZAMAWIAJĄCY:</w:t>
      </w:r>
    </w:p>
    <w:p w:rsidR="00D3688E" w:rsidRDefault="00D3688E" w:rsidP="00D3688E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lang w:val="pl-PL"/>
        </w:rPr>
      </w:pPr>
      <w:r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D3688E" w:rsidRDefault="00D3688E" w:rsidP="00D3688E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sz w:val="22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sz w:val="22"/>
          <w:lang w:val="pl-PL"/>
        </w:rPr>
        <w:t xml:space="preserve"> siedzibą w Andrespolu</w:t>
      </w:r>
    </w:p>
    <w:p w:rsidR="00D3688E" w:rsidRDefault="00D3688E" w:rsidP="00D3688E">
      <w:pPr>
        <w:shd w:val="clear" w:color="auto" w:fill="FFFFFF"/>
        <w:ind w:firstLine="54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sz w:val="22"/>
          <w:lang w:val="pl-PL"/>
        </w:rPr>
        <w:t>ul</w:t>
      </w:r>
      <w:proofErr w:type="gramEnd"/>
      <w:r>
        <w:rPr>
          <w:rFonts w:ascii="Calibri" w:eastAsia="Times New Roman" w:hAnsi="Calibri" w:cs="Calibri"/>
          <w:color w:val="auto"/>
          <w:sz w:val="22"/>
          <w:lang w:val="pl-PL"/>
        </w:rPr>
        <w:t xml:space="preserve">. </w:t>
      </w:r>
      <w:proofErr w:type="spellStart"/>
      <w:r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D3688E" w:rsidRDefault="00D3688E" w:rsidP="00D3688E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lang w:val="pl-PL"/>
        </w:rPr>
      </w:pPr>
      <w:r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D3688E" w:rsidRDefault="00D3688E" w:rsidP="00D3688E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D3688E" w:rsidRDefault="00D3688E" w:rsidP="00D3688E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>
        <w:rPr>
          <w:rFonts w:ascii="Calibri" w:eastAsia="Times New Roman" w:hAnsi="Calibri" w:cs="Calibri"/>
          <w:b/>
          <w:color w:val="auto"/>
          <w:sz w:val="22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WYKONAWCA (PARTNER):</w:t>
      </w:r>
    </w:p>
    <w:p w:rsidR="00D3688E" w:rsidRDefault="00D3688E" w:rsidP="00D3688E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tbl>
      <w:tblPr>
        <w:tblW w:w="9975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2"/>
        <w:gridCol w:w="4603"/>
      </w:tblGrid>
      <w:tr w:rsidR="00D3688E" w:rsidTr="00D3688E">
        <w:trPr>
          <w:trHeight w:val="65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88E" w:rsidRDefault="00D3688E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(Partnera)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88E" w:rsidRDefault="00D3688E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D3688E" w:rsidRDefault="00D3688E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(Partnera)</w:t>
            </w:r>
          </w:p>
        </w:tc>
      </w:tr>
      <w:tr w:rsidR="00D3688E" w:rsidTr="00D3688E">
        <w:trPr>
          <w:trHeight w:val="65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D3688E" w:rsidRDefault="00D3688E" w:rsidP="00D3688E">
      <w:pPr>
        <w:shd w:val="clear" w:color="auto" w:fill="FFFFFF"/>
        <w:rPr>
          <w:rFonts w:ascii="Calibri" w:hAnsi="Calibri" w:cs="Calibri"/>
          <w:color w:val="auto"/>
        </w:rPr>
      </w:pPr>
    </w:p>
    <w:p w:rsidR="00D3688E" w:rsidRDefault="00D3688E" w:rsidP="00D3688E">
      <w:pPr>
        <w:shd w:val="clear" w:color="auto" w:fill="FFFFFF"/>
        <w:jc w:val="center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val="pl-PL"/>
        </w:rPr>
        <w:t>OŚWIADCZAM, ŻE:</w:t>
      </w:r>
    </w:p>
    <w:p w:rsidR="00D3688E" w:rsidRDefault="00D3688E" w:rsidP="00D3688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val="pl-PL"/>
        </w:rPr>
        <w:t>Poniższe osoby będą uczestniczyć w wykonaniu niniejszego zamówienia pn.:</w:t>
      </w:r>
    </w:p>
    <w:p w:rsidR="00D3688E" w:rsidRPr="00D3688E" w:rsidRDefault="00D3688E" w:rsidP="00D3688E">
      <w:pPr>
        <w:shd w:val="clear" w:color="auto" w:fill="FFFFFF"/>
        <w:rPr>
          <w:rFonts w:ascii="Calibri" w:hAnsi="Calibri" w:cs="Calibri"/>
          <w:color w:val="auto"/>
          <w:kern w:val="0"/>
          <w:lang w:val="pl-PL"/>
        </w:rPr>
      </w:pPr>
      <w:bookmarkStart w:id="0" w:name="_GoBack"/>
      <w:bookmarkEnd w:id="0"/>
    </w:p>
    <w:p w:rsidR="00D3688E" w:rsidRPr="00D3688E" w:rsidRDefault="00D3688E" w:rsidP="00D3688E">
      <w:pPr>
        <w:shd w:val="clear" w:color="auto" w:fill="FFFFFF"/>
        <w:tabs>
          <w:tab w:val="left" w:pos="540"/>
        </w:tabs>
        <w:spacing w:after="60"/>
        <w:jc w:val="center"/>
        <w:outlineLvl w:val="0"/>
        <w:rPr>
          <w:rFonts w:ascii="Calibri" w:eastAsia="Times New Roman" w:hAnsi="Calibri" w:cs="Calibri"/>
          <w:b/>
          <w:bCs/>
          <w:color w:val="auto"/>
          <w:sz w:val="28"/>
          <w:szCs w:val="28"/>
          <w:lang w:val="pl-PL" w:eastAsia="ar-SA" w:bidi="ar-SA"/>
        </w:rPr>
      </w:pPr>
      <w:r w:rsidRPr="00D3688E">
        <w:rPr>
          <w:rFonts w:ascii="Calibri" w:eastAsia="Times New Roman" w:hAnsi="Calibri" w:cs="Calibri"/>
          <w:b/>
          <w:bCs/>
          <w:color w:val="auto"/>
          <w:sz w:val="28"/>
          <w:szCs w:val="28"/>
          <w:lang w:val="pl-PL" w:eastAsia="ar-SA" w:bidi="ar-SA"/>
        </w:rPr>
        <w:t xml:space="preserve">Wykonanie dokumentacji projektowej budowy oświetlenia ulicznego </w:t>
      </w:r>
      <w:r w:rsidRPr="00D3688E">
        <w:rPr>
          <w:rFonts w:ascii="Calibri" w:eastAsia="Times New Roman" w:hAnsi="Calibri" w:cs="Calibri"/>
          <w:b/>
          <w:bCs/>
          <w:color w:val="auto"/>
          <w:sz w:val="28"/>
          <w:szCs w:val="28"/>
          <w:lang w:val="pl-PL" w:eastAsia="ar-SA" w:bidi="ar-SA"/>
        </w:rPr>
        <w:br/>
        <w:t xml:space="preserve">w gminie Andrespol </w:t>
      </w:r>
    </w:p>
    <w:p w:rsidR="00D3688E" w:rsidRDefault="00D3688E" w:rsidP="00D3688E">
      <w:pPr>
        <w:shd w:val="clear" w:color="auto" w:fill="FFFFFF"/>
        <w:jc w:val="center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2"/>
        <w:gridCol w:w="1561"/>
        <w:gridCol w:w="2411"/>
        <w:gridCol w:w="2412"/>
      </w:tblGrid>
      <w:tr w:rsidR="00D3688E" w:rsidTr="00D3688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88E" w:rsidRDefault="00D3688E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Kwalifikacje zawodowe </w:t>
            </w:r>
          </w:p>
          <w:p w:rsidR="00D3688E" w:rsidRDefault="00D3688E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(specjalność i zakres)</w:t>
            </w:r>
          </w:p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i wykształcenie </w:t>
            </w:r>
          </w:p>
          <w:p w:rsidR="00D3688E" w:rsidRDefault="00D3688E">
            <w:pPr>
              <w:shd w:val="clear" w:color="auto" w:fill="FFFFFF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D3688E" w:rsidRDefault="00D3688E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Podstawa dysponowania </w:t>
            </w:r>
          </w:p>
          <w:p w:rsidR="00D3688E" w:rsidRDefault="00D3688E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osobami</w:t>
            </w:r>
            <w:proofErr w:type="gramEnd"/>
            <w:r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 pracownik</w:t>
            </w:r>
          </w:p>
          <w:p w:rsidR="00D3688E" w:rsidRDefault="00D3688E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proofErr w:type="gramStart"/>
            <w:r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  <w:t>własny</w:t>
            </w:r>
            <w:proofErr w:type="gramEnd"/>
            <w:r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 lub innego</w:t>
            </w:r>
          </w:p>
          <w:p w:rsidR="00D3688E" w:rsidRDefault="00D3688E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proofErr w:type="gramStart"/>
            <w:r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  <w:t>podmiotu</w:t>
            </w:r>
            <w:proofErr w:type="gramEnd"/>
          </w:p>
        </w:tc>
      </w:tr>
      <w:tr w:rsidR="00D3688E" w:rsidTr="00D3688E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D3688E" w:rsidTr="00D3688E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D3688E" w:rsidRDefault="00D3688E" w:rsidP="00D3688E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D3688E" w:rsidRDefault="00D3688E" w:rsidP="00D3688E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D3688E" w:rsidRDefault="00D3688E" w:rsidP="00D3688E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D3688E" w:rsidRDefault="00D3688E" w:rsidP="00D3688E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D3688E" w:rsidRDefault="00D3688E" w:rsidP="00D3688E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D3688E" w:rsidRDefault="00D3688E" w:rsidP="00D3688E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D3688E" w:rsidRDefault="00D3688E" w:rsidP="00D3688E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D3688E" w:rsidRDefault="00D3688E" w:rsidP="00D3688E">
      <w:pPr>
        <w:shd w:val="clear" w:color="auto" w:fill="FFFFFF"/>
        <w:ind w:left="4248" w:firstLine="708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</w:t>
      </w:r>
    </w:p>
    <w:p w:rsidR="00D3688E" w:rsidRDefault="00D3688E" w:rsidP="00D3688E">
      <w:pPr>
        <w:shd w:val="clear" w:color="auto" w:fill="FFFFFF"/>
        <w:ind w:left="4248" w:firstLine="708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D3688E" w:rsidRDefault="00D3688E" w:rsidP="00D3688E">
      <w:pPr>
        <w:shd w:val="clear" w:color="auto" w:fill="FFFFFF"/>
        <w:ind w:left="4248" w:firstLine="708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FE2792" w:rsidRDefault="00FE2792"/>
    <w:sectPr w:rsidR="00FE2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8E"/>
    <w:rsid w:val="00D3688E"/>
    <w:rsid w:val="00F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88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88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88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88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DD33D055</Template>
  <TotalTime>2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1</cp:revision>
  <dcterms:created xsi:type="dcterms:W3CDTF">2014-02-25T09:53:00Z</dcterms:created>
  <dcterms:modified xsi:type="dcterms:W3CDTF">2014-02-25T09:55:00Z</dcterms:modified>
</cp:coreProperties>
</file>